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DD5C" w14:textId="1946C97C" w:rsidR="002F222B" w:rsidRDefault="002F222B" w:rsidP="00B04041">
      <w:pPr>
        <w:pStyle w:val="stijlHoofdstuk"/>
      </w:pPr>
      <w:r>
        <w:t xml:space="preserve">Jaarindeling </w:t>
      </w:r>
      <w:r w:rsidR="003C586A">
        <w:t>–</w:t>
      </w:r>
      <w:r w:rsidR="0040492D">
        <w:t xml:space="preserve"> </w:t>
      </w:r>
      <w:r w:rsidR="00CC019E">
        <w:t>Medewerker Evenementen Organisatie</w:t>
      </w:r>
      <w:r w:rsidR="00651BEC">
        <w:t xml:space="preserve"> –</w:t>
      </w:r>
      <w:r w:rsidR="00A55A47">
        <w:t xml:space="preserve"> cohort</w:t>
      </w:r>
      <w:r w:rsidR="00651BEC">
        <w:t xml:space="preserve"> 2024</w:t>
      </w:r>
    </w:p>
    <w:p w14:paraId="023BDF14" w14:textId="77777777" w:rsidR="002F222B" w:rsidRDefault="002F222B" w:rsidP="002F222B">
      <w:pPr>
        <w:rPr>
          <w:rFonts w:asciiTheme="minorHAnsi" w:hAnsiTheme="minorHAnsi" w:cstheme="minorHAnsi"/>
          <w:b/>
          <w:sz w:val="24"/>
          <w:szCs w:val="24"/>
        </w:rPr>
      </w:pPr>
    </w:p>
    <w:p w14:paraId="4CAF2439" w14:textId="6EA00FC7" w:rsidR="002F222B" w:rsidRPr="00B04041" w:rsidRDefault="002F222B" w:rsidP="00B04041">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14:paraId="760D8DBF" w14:textId="77777777" w:rsidR="002F222B" w:rsidRPr="00B04041" w:rsidRDefault="002F222B" w:rsidP="00B04041">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14:paraId="0CB29DEF" w14:textId="66853813" w:rsidR="002F222B" w:rsidRPr="00B04041" w:rsidRDefault="002F222B" w:rsidP="00B04041">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14:paraId="3B617F97" w14:textId="77777777" w:rsidR="002F222B" w:rsidRDefault="002F222B" w:rsidP="002F222B">
      <w:pPr>
        <w:rPr>
          <w:rFonts w:asciiTheme="minorHAnsi" w:hAnsiTheme="minorHAnsi" w:cstheme="minorHAnsi"/>
          <w:b/>
          <w:sz w:val="24"/>
          <w:szCs w:val="24"/>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16"/>
        <w:gridCol w:w="2516"/>
        <w:gridCol w:w="2516"/>
        <w:gridCol w:w="2516"/>
        <w:gridCol w:w="1843"/>
      </w:tblGrid>
      <w:tr w:rsidR="003E27FE" w:rsidRPr="0090734B" w14:paraId="0B9CBF27" w14:textId="77777777" w:rsidTr="00487148">
        <w:tc>
          <w:tcPr>
            <w:tcW w:w="2127" w:type="dxa"/>
            <w:tcBorders>
              <w:top w:val="single" w:sz="4" w:space="0" w:color="auto"/>
              <w:left w:val="single" w:sz="4" w:space="0" w:color="auto"/>
              <w:bottom w:val="nil"/>
              <w:right w:val="single" w:sz="4" w:space="0" w:color="auto"/>
            </w:tcBorders>
            <w:shd w:val="clear" w:color="auto" w:fill="3A5757" w:themeFill="accent1"/>
          </w:tcPr>
          <w:p w14:paraId="266897D1"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sz="4" w:space="0" w:color="auto"/>
              <w:left w:val="single" w:sz="4" w:space="0" w:color="auto"/>
              <w:bottom w:val="nil"/>
              <w:right w:val="single" w:sz="4" w:space="0" w:color="auto"/>
            </w:tcBorders>
            <w:shd w:val="clear" w:color="auto" w:fill="3A5757" w:themeFill="accent1"/>
          </w:tcPr>
          <w:p w14:paraId="1594E187" w14:textId="538BEB7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Sneek</w:t>
            </w:r>
          </w:p>
        </w:tc>
      </w:tr>
      <w:tr w:rsidR="003E27FE" w:rsidRPr="0090734B" w14:paraId="70F59252" w14:textId="77777777" w:rsidTr="00487148">
        <w:tc>
          <w:tcPr>
            <w:tcW w:w="2127" w:type="dxa"/>
            <w:tcBorders>
              <w:top w:val="nil"/>
              <w:left w:val="single" w:sz="4" w:space="0" w:color="auto"/>
              <w:bottom w:val="nil"/>
              <w:right w:val="single" w:sz="4" w:space="0" w:color="auto"/>
            </w:tcBorders>
            <w:shd w:val="clear" w:color="auto" w:fill="3A5757" w:themeFill="accent1"/>
          </w:tcPr>
          <w:p w14:paraId="175DFD1C"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sz="4" w:space="0" w:color="auto"/>
              <w:bottom w:val="nil"/>
              <w:right w:val="single" w:sz="4" w:space="0" w:color="auto"/>
            </w:tcBorders>
            <w:shd w:val="clear" w:color="auto" w:fill="3A5757" w:themeFill="accent1"/>
          </w:tcPr>
          <w:p w14:paraId="0BC3C8A8" w14:textId="36461C81" w:rsidR="003E27FE" w:rsidRPr="0090734B" w:rsidRDefault="00CC019E" w:rsidP="003E27FE">
            <w:pPr>
              <w:rPr>
                <w:rFonts w:cs="Segoe UI"/>
                <w:b/>
                <w:bCs/>
                <w:color w:val="FFFFFF" w:themeColor="background1"/>
                <w:sz w:val="22"/>
                <w:szCs w:val="22"/>
              </w:rPr>
            </w:pPr>
            <w:r>
              <w:rPr>
                <w:rFonts w:cs="Segoe UI"/>
                <w:b/>
                <w:bCs/>
                <w:color w:val="FFFFFF" w:themeColor="background1"/>
                <w:sz w:val="22"/>
                <w:szCs w:val="22"/>
              </w:rPr>
              <w:t>Medewerker Evenementen Organisatie</w:t>
            </w:r>
          </w:p>
        </w:tc>
      </w:tr>
      <w:tr w:rsidR="003E27FE" w:rsidRPr="0090734B" w14:paraId="28D46093" w14:textId="77777777" w:rsidTr="00487148">
        <w:tc>
          <w:tcPr>
            <w:tcW w:w="2127" w:type="dxa"/>
            <w:tcBorders>
              <w:top w:val="nil"/>
              <w:left w:val="single" w:sz="4" w:space="0" w:color="auto"/>
              <w:bottom w:val="nil"/>
              <w:right w:val="single" w:sz="4" w:space="0" w:color="auto"/>
            </w:tcBorders>
            <w:shd w:val="clear" w:color="auto" w:fill="3A5757" w:themeFill="accent1"/>
          </w:tcPr>
          <w:p w14:paraId="17FB43F6" w14:textId="77777777" w:rsidR="003E27FE" w:rsidRPr="0090734B" w:rsidRDefault="003E27FE" w:rsidP="003E27FE">
            <w:pPr>
              <w:rPr>
                <w:rFonts w:cs="Segoe UI"/>
                <w:b/>
                <w:bCs/>
                <w:color w:val="FFFFFF" w:themeColor="background1"/>
                <w:sz w:val="22"/>
                <w:szCs w:val="22"/>
              </w:rPr>
            </w:pPr>
            <w:proofErr w:type="spellStart"/>
            <w:r w:rsidRPr="0090734B">
              <w:rPr>
                <w:rFonts w:cs="Segoe UI"/>
                <w:b/>
                <w:bCs/>
                <w:color w:val="FFFFFF" w:themeColor="background1"/>
                <w:sz w:val="22"/>
                <w:szCs w:val="22"/>
              </w:rPr>
              <w:t>Crebo</w:t>
            </w:r>
            <w:proofErr w:type="spellEnd"/>
            <w:r w:rsidRPr="0090734B">
              <w:rPr>
                <w:rFonts w:cs="Segoe UI"/>
                <w:b/>
                <w:bCs/>
                <w:color w:val="FFFFFF" w:themeColor="background1"/>
                <w:sz w:val="22"/>
                <w:szCs w:val="22"/>
              </w:rPr>
              <w:t xml:space="preserve">: </w:t>
            </w:r>
          </w:p>
        </w:tc>
        <w:tc>
          <w:tcPr>
            <w:tcW w:w="11907" w:type="dxa"/>
            <w:gridSpan w:val="5"/>
            <w:tcBorders>
              <w:top w:val="nil"/>
              <w:left w:val="single" w:sz="4" w:space="0" w:color="auto"/>
              <w:bottom w:val="nil"/>
              <w:right w:val="single" w:sz="4" w:space="0" w:color="auto"/>
            </w:tcBorders>
            <w:shd w:val="clear" w:color="auto" w:fill="3A5757" w:themeFill="accent1"/>
          </w:tcPr>
          <w:p w14:paraId="1D6AE4B3" w14:textId="75F311D5"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257</w:t>
            </w:r>
            <w:r w:rsidR="00CC019E">
              <w:rPr>
                <w:rFonts w:cs="Segoe UI"/>
                <w:b/>
                <w:bCs/>
                <w:color w:val="FFFFFF" w:themeColor="background1"/>
                <w:sz w:val="22"/>
                <w:szCs w:val="22"/>
              </w:rPr>
              <w:t>49</w:t>
            </w:r>
          </w:p>
        </w:tc>
      </w:tr>
      <w:tr w:rsidR="003E27FE" w:rsidRPr="0090734B" w14:paraId="388028B2" w14:textId="77777777" w:rsidTr="00487148">
        <w:tc>
          <w:tcPr>
            <w:tcW w:w="2127" w:type="dxa"/>
            <w:tcBorders>
              <w:top w:val="nil"/>
              <w:left w:val="single" w:sz="4" w:space="0" w:color="auto"/>
              <w:bottom w:val="nil"/>
              <w:right w:val="single" w:sz="4" w:space="0" w:color="auto"/>
            </w:tcBorders>
            <w:shd w:val="clear" w:color="auto" w:fill="3A5757" w:themeFill="accent1"/>
          </w:tcPr>
          <w:p w14:paraId="7689AE0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sz="4" w:space="0" w:color="auto"/>
              <w:bottom w:val="nil"/>
              <w:right w:val="single" w:sz="4" w:space="0" w:color="auto"/>
            </w:tcBorders>
            <w:shd w:val="clear" w:color="auto" w:fill="3A5757" w:themeFill="accent1"/>
          </w:tcPr>
          <w:p w14:paraId="1AE75A4E" w14:textId="2F8A4680"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2024</w:t>
            </w:r>
          </w:p>
        </w:tc>
      </w:tr>
      <w:tr w:rsidR="003E27FE" w:rsidRPr="0090734B" w14:paraId="7B471BC2" w14:textId="77777777" w:rsidTr="00487148">
        <w:tc>
          <w:tcPr>
            <w:tcW w:w="2127" w:type="dxa"/>
            <w:tcBorders>
              <w:top w:val="nil"/>
              <w:left w:val="single" w:sz="4" w:space="0" w:color="auto"/>
              <w:bottom w:val="nil"/>
              <w:right w:val="single" w:sz="4" w:space="0" w:color="auto"/>
            </w:tcBorders>
            <w:shd w:val="clear" w:color="auto" w:fill="3A5757" w:themeFill="accent1"/>
          </w:tcPr>
          <w:p w14:paraId="27A5FDA5"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sz="4" w:space="0" w:color="auto"/>
              <w:bottom w:val="nil"/>
              <w:right w:val="single" w:sz="4" w:space="0" w:color="auto"/>
            </w:tcBorders>
            <w:shd w:val="clear" w:color="auto" w:fill="3A5757" w:themeFill="accent1"/>
          </w:tcPr>
          <w:p w14:paraId="260079A3" w14:textId="2C7B03AE"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4</w:t>
            </w:r>
          </w:p>
        </w:tc>
      </w:tr>
      <w:tr w:rsidR="003E27FE" w:rsidRPr="0090734B" w14:paraId="7F8E306C" w14:textId="77777777" w:rsidTr="00487148">
        <w:tc>
          <w:tcPr>
            <w:tcW w:w="2127" w:type="dxa"/>
            <w:tcBorders>
              <w:top w:val="nil"/>
              <w:left w:val="single" w:sz="4" w:space="0" w:color="auto"/>
              <w:bottom w:val="nil"/>
              <w:right w:val="single" w:sz="4" w:space="0" w:color="auto"/>
            </w:tcBorders>
            <w:shd w:val="clear" w:color="auto" w:fill="3A5757" w:themeFill="accent1"/>
          </w:tcPr>
          <w:p w14:paraId="7200CE7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sz="4" w:space="0" w:color="auto"/>
              <w:bottom w:val="nil"/>
              <w:right w:val="single" w:sz="4" w:space="0" w:color="auto"/>
            </w:tcBorders>
            <w:shd w:val="clear" w:color="auto" w:fill="3A5757" w:themeFill="accent1"/>
          </w:tcPr>
          <w:p w14:paraId="23FEC311" w14:textId="7911618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B</w:t>
            </w:r>
            <w:r w:rsidR="003E27FE" w:rsidRPr="0090734B">
              <w:rPr>
                <w:rFonts w:cs="Segoe UI"/>
                <w:b/>
                <w:bCs/>
                <w:color w:val="FFFFFF" w:themeColor="background1"/>
                <w:sz w:val="22"/>
                <w:szCs w:val="22"/>
              </w:rPr>
              <w:t>ol</w:t>
            </w:r>
          </w:p>
        </w:tc>
      </w:tr>
      <w:tr w:rsidR="003E27FE" w:rsidRPr="0090734B" w14:paraId="43DCAA5B" w14:textId="77777777" w:rsidTr="00487148">
        <w:tc>
          <w:tcPr>
            <w:tcW w:w="2127" w:type="dxa"/>
            <w:tcBorders>
              <w:top w:val="nil"/>
              <w:left w:val="single" w:sz="4" w:space="0" w:color="auto"/>
              <w:bottom w:val="nil"/>
              <w:right w:val="single" w:sz="4" w:space="0" w:color="auto"/>
            </w:tcBorders>
            <w:shd w:val="clear" w:color="auto" w:fill="3A5757" w:themeFill="accent1"/>
          </w:tcPr>
          <w:p w14:paraId="0CE4A9DB"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sz="4" w:space="0" w:color="auto"/>
              <w:bottom w:val="nil"/>
              <w:right w:val="single" w:sz="4" w:space="0" w:color="auto"/>
            </w:tcBorders>
            <w:shd w:val="clear" w:color="auto" w:fill="3A5757" w:themeFill="accent1"/>
          </w:tcPr>
          <w:p w14:paraId="3B54EB89" w14:textId="798718A3"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3 jaar</w:t>
            </w:r>
          </w:p>
        </w:tc>
      </w:tr>
      <w:tr w:rsidR="003E27FE" w:rsidRPr="0090734B" w14:paraId="5D01D26D" w14:textId="77777777" w:rsidTr="00487148">
        <w:tc>
          <w:tcPr>
            <w:tcW w:w="2127" w:type="dxa"/>
            <w:tcBorders>
              <w:top w:val="nil"/>
              <w:left w:val="single" w:sz="4" w:space="0" w:color="auto"/>
              <w:bottom w:val="single" w:sz="4" w:space="0" w:color="auto"/>
              <w:right w:val="single" w:sz="4" w:space="0" w:color="auto"/>
            </w:tcBorders>
            <w:shd w:val="clear" w:color="auto" w:fill="3A5757" w:themeFill="accent1"/>
          </w:tcPr>
          <w:p w14:paraId="038038C2"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sz="4" w:space="0" w:color="auto"/>
              <w:bottom w:val="single" w:sz="4" w:space="0" w:color="auto"/>
              <w:right w:val="single" w:sz="4" w:space="0" w:color="auto"/>
            </w:tcBorders>
            <w:shd w:val="clear" w:color="auto" w:fill="3A5757" w:themeFill="accent1"/>
          </w:tcPr>
          <w:p w14:paraId="690E19D4" w14:textId="21B05019"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002F222B" w:rsidRPr="0090734B" w14:paraId="23101C13" w14:textId="77777777" w:rsidTr="00487148">
        <w:tc>
          <w:tcPr>
            <w:tcW w:w="2127" w:type="dxa"/>
            <w:tcBorders>
              <w:top w:val="single" w:sz="4" w:space="0" w:color="auto"/>
            </w:tcBorders>
            <w:shd w:val="clear" w:color="auto" w:fill="8A8A8A" w:themeFill="text2" w:themeFillTint="99"/>
          </w:tcPr>
          <w:p w14:paraId="29F27578"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1</w:t>
            </w:r>
          </w:p>
        </w:tc>
        <w:tc>
          <w:tcPr>
            <w:tcW w:w="2516" w:type="dxa"/>
            <w:tcBorders>
              <w:top w:val="single" w:sz="4" w:space="0" w:color="auto"/>
            </w:tcBorders>
            <w:shd w:val="clear" w:color="auto" w:fill="8A8A8A" w:themeFill="text2" w:themeFillTint="99"/>
          </w:tcPr>
          <w:p w14:paraId="55913636"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sz="4" w:space="0" w:color="auto"/>
            </w:tcBorders>
            <w:shd w:val="clear" w:color="auto" w:fill="8A8A8A" w:themeFill="text2" w:themeFillTint="99"/>
          </w:tcPr>
          <w:p w14:paraId="3ED9A99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sz="4" w:space="0" w:color="auto"/>
            </w:tcBorders>
            <w:shd w:val="clear" w:color="auto" w:fill="8A8A8A" w:themeFill="text2" w:themeFillTint="99"/>
          </w:tcPr>
          <w:p w14:paraId="3F4C800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sz="4" w:space="0" w:color="auto"/>
            </w:tcBorders>
            <w:shd w:val="clear" w:color="auto" w:fill="8A8A8A" w:themeFill="text2" w:themeFillTint="99"/>
          </w:tcPr>
          <w:p w14:paraId="74D8EC93"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sz="4" w:space="0" w:color="auto"/>
            </w:tcBorders>
            <w:shd w:val="clear" w:color="auto" w:fill="8A8A8A" w:themeFill="text2" w:themeFillTint="99"/>
          </w:tcPr>
          <w:p w14:paraId="40F8C7A7" w14:textId="79E80032"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525A20CD" w14:textId="77777777" w:rsidTr="00487148">
        <w:tc>
          <w:tcPr>
            <w:tcW w:w="2127" w:type="dxa"/>
            <w:shd w:val="clear" w:color="auto" w:fill="auto"/>
          </w:tcPr>
          <w:p w14:paraId="3C11C68A"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10FA7A79" w14:textId="33900028"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74391B5E" w14:textId="4167FFD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4DDBD3D1" w14:textId="1B58B22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0559DDB5" w14:textId="16C38700" w:rsidR="002F222B" w:rsidRPr="0090734B" w:rsidRDefault="003C586A" w:rsidP="00EC6C47">
            <w:pPr>
              <w:spacing w:line="276" w:lineRule="auto"/>
              <w:jc w:val="center"/>
              <w:rPr>
                <w:rFonts w:cs="Segoe UI"/>
                <w:szCs w:val="20"/>
              </w:rPr>
            </w:pPr>
            <w:r>
              <w:rPr>
                <w:rFonts w:cs="Segoe UI"/>
                <w:szCs w:val="20"/>
              </w:rPr>
              <w:t>4</w:t>
            </w:r>
            <w:r w:rsidR="002D431C">
              <w:rPr>
                <w:rFonts w:cs="Segoe UI"/>
                <w:szCs w:val="20"/>
              </w:rPr>
              <w:t>0</w:t>
            </w:r>
          </w:p>
        </w:tc>
        <w:tc>
          <w:tcPr>
            <w:tcW w:w="1843" w:type="dxa"/>
            <w:shd w:val="clear" w:color="auto" w:fill="auto"/>
          </w:tcPr>
          <w:p w14:paraId="639B27FE" w14:textId="39394F57"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w:t>
            </w:r>
            <w:r w:rsidR="002D431C">
              <w:rPr>
                <w:rFonts w:cs="Segoe UI"/>
                <w:szCs w:val="20"/>
              </w:rPr>
              <w:t>7</w:t>
            </w:r>
            <w:r w:rsidR="003C586A">
              <w:rPr>
                <w:rFonts w:cs="Segoe UI"/>
                <w:szCs w:val="20"/>
              </w:rPr>
              <w:t>9</w:t>
            </w:r>
            <w:r w:rsidR="002D431C">
              <w:rPr>
                <w:rFonts w:cs="Segoe UI"/>
                <w:szCs w:val="20"/>
              </w:rPr>
              <w:t xml:space="preserve">0 </w:t>
            </w:r>
            <w:r w:rsidRPr="0090734B">
              <w:rPr>
                <w:rFonts w:cs="Segoe UI"/>
                <w:szCs w:val="20"/>
              </w:rPr>
              <w:t xml:space="preserve"> </w:t>
            </w:r>
          </w:p>
        </w:tc>
      </w:tr>
      <w:tr w:rsidR="002F222B" w:rsidRPr="0090734B" w14:paraId="58E53BCA" w14:textId="77777777" w:rsidTr="00487148">
        <w:tc>
          <w:tcPr>
            <w:tcW w:w="2127" w:type="dxa"/>
            <w:shd w:val="clear" w:color="auto" w:fill="auto"/>
          </w:tcPr>
          <w:p w14:paraId="66A9370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04B11097"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D62CCD"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0E8173F1"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499243" w14:textId="7DA67AA9" w:rsidR="002F222B" w:rsidRPr="0090734B" w:rsidRDefault="002D431C" w:rsidP="00EC6C47">
            <w:pPr>
              <w:spacing w:line="276" w:lineRule="auto"/>
              <w:jc w:val="center"/>
              <w:rPr>
                <w:rFonts w:cs="Segoe UI"/>
                <w:szCs w:val="20"/>
              </w:rPr>
            </w:pPr>
            <w:r>
              <w:rPr>
                <w:rFonts w:cs="Segoe UI"/>
                <w:szCs w:val="20"/>
              </w:rPr>
              <w:t>300</w:t>
            </w:r>
          </w:p>
        </w:tc>
        <w:tc>
          <w:tcPr>
            <w:tcW w:w="1843" w:type="dxa"/>
            <w:shd w:val="clear" w:color="auto" w:fill="auto"/>
          </w:tcPr>
          <w:p w14:paraId="7C7CC02B" w14:textId="68996B23" w:rsidR="002F222B" w:rsidRPr="0090734B" w:rsidRDefault="002F222B" w:rsidP="0098709C">
            <w:pPr>
              <w:spacing w:line="276" w:lineRule="auto"/>
              <w:jc w:val="right"/>
              <w:rPr>
                <w:rFonts w:cs="Segoe UI"/>
                <w:szCs w:val="20"/>
              </w:rPr>
            </w:pPr>
            <w:r w:rsidRPr="0090734B">
              <w:rPr>
                <w:rFonts w:cs="Segoe UI"/>
                <w:szCs w:val="20"/>
              </w:rPr>
              <w:t>BPV:</w:t>
            </w:r>
            <w:r w:rsidR="002D431C">
              <w:rPr>
                <w:rFonts w:cs="Segoe UI"/>
                <w:szCs w:val="20"/>
              </w:rPr>
              <w:t xml:space="preserve"> 300</w:t>
            </w:r>
          </w:p>
        </w:tc>
      </w:tr>
      <w:tr w:rsidR="002F222B" w:rsidRPr="0090734B" w14:paraId="5744E26A" w14:textId="77777777" w:rsidTr="00487148">
        <w:tc>
          <w:tcPr>
            <w:tcW w:w="2127" w:type="dxa"/>
            <w:shd w:val="clear" w:color="auto" w:fill="auto"/>
          </w:tcPr>
          <w:p w14:paraId="6D338C1F" w14:textId="38429E54" w:rsidR="002F222B" w:rsidRPr="0090734B" w:rsidRDefault="002F222B" w:rsidP="00EC6C47">
            <w:pPr>
              <w:spacing w:line="276" w:lineRule="auto"/>
              <w:rPr>
                <w:rFonts w:cs="Segoe UI"/>
                <w:szCs w:val="20"/>
              </w:rPr>
            </w:pPr>
            <w:r w:rsidRPr="0090734B">
              <w:rPr>
                <w:rFonts w:cs="Segoe UI"/>
                <w:szCs w:val="20"/>
              </w:rPr>
              <w:t>Onderdelen</w:t>
            </w:r>
          </w:p>
          <w:p w14:paraId="6D9375FF" w14:textId="77777777" w:rsidR="002F222B" w:rsidRPr="0090734B" w:rsidRDefault="002F222B" w:rsidP="00EC6C47">
            <w:pPr>
              <w:spacing w:line="276" w:lineRule="auto"/>
              <w:rPr>
                <w:rFonts w:cs="Segoe UI"/>
                <w:szCs w:val="20"/>
              </w:rPr>
            </w:pPr>
          </w:p>
        </w:tc>
        <w:tc>
          <w:tcPr>
            <w:tcW w:w="2516" w:type="dxa"/>
            <w:shd w:val="clear" w:color="auto" w:fill="auto"/>
          </w:tcPr>
          <w:p w14:paraId="4D22B7D7" w14:textId="527EFD49" w:rsidR="002F222B" w:rsidRPr="0090734B" w:rsidRDefault="002D431C" w:rsidP="0098709C">
            <w:pPr>
              <w:spacing w:line="276" w:lineRule="auto"/>
              <w:rPr>
                <w:rFonts w:cs="Segoe UI"/>
                <w:szCs w:val="20"/>
              </w:rPr>
            </w:pPr>
            <w:r>
              <w:rPr>
                <w:rFonts w:cs="Segoe UI"/>
                <w:szCs w:val="20"/>
              </w:rPr>
              <w:t>Meet &amp; Greet</w:t>
            </w:r>
          </w:p>
        </w:tc>
        <w:tc>
          <w:tcPr>
            <w:tcW w:w="2516" w:type="dxa"/>
            <w:shd w:val="clear" w:color="auto" w:fill="auto"/>
          </w:tcPr>
          <w:p w14:paraId="47F384DA" w14:textId="5BB78CAF" w:rsidR="002F222B" w:rsidRPr="0090734B" w:rsidRDefault="002D431C" w:rsidP="0098709C">
            <w:pPr>
              <w:spacing w:line="276" w:lineRule="auto"/>
              <w:rPr>
                <w:rFonts w:cs="Segoe UI"/>
                <w:szCs w:val="20"/>
              </w:rPr>
            </w:pPr>
            <w:r>
              <w:rPr>
                <w:rFonts w:cs="Segoe UI"/>
                <w:szCs w:val="20"/>
              </w:rPr>
              <w:t>Skills</w:t>
            </w:r>
          </w:p>
        </w:tc>
        <w:tc>
          <w:tcPr>
            <w:tcW w:w="2516" w:type="dxa"/>
            <w:shd w:val="clear" w:color="auto" w:fill="auto"/>
          </w:tcPr>
          <w:p w14:paraId="643C7F8D" w14:textId="038337EC" w:rsidR="002F222B" w:rsidRPr="0090734B" w:rsidRDefault="002D431C" w:rsidP="0098709C">
            <w:pPr>
              <w:spacing w:line="276" w:lineRule="auto"/>
              <w:rPr>
                <w:rFonts w:cs="Segoe UI"/>
                <w:szCs w:val="20"/>
              </w:rPr>
            </w:pPr>
            <w:r>
              <w:rPr>
                <w:rFonts w:cs="Segoe UI"/>
                <w:szCs w:val="20"/>
              </w:rPr>
              <w:t>BPV voorbereiding</w:t>
            </w:r>
          </w:p>
        </w:tc>
        <w:tc>
          <w:tcPr>
            <w:tcW w:w="2516" w:type="dxa"/>
            <w:shd w:val="clear" w:color="auto" w:fill="auto"/>
          </w:tcPr>
          <w:p w14:paraId="7FF634B0" w14:textId="51C72234" w:rsidR="002F222B" w:rsidRPr="0090734B" w:rsidRDefault="003C586A" w:rsidP="0098709C">
            <w:pPr>
              <w:spacing w:line="276" w:lineRule="auto"/>
              <w:rPr>
                <w:rFonts w:cs="Segoe UI"/>
                <w:szCs w:val="20"/>
              </w:rPr>
            </w:pPr>
            <w:r>
              <w:rPr>
                <w:rFonts w:cs="Segoe UI"/>
                <w:szCs w:val="20"/>
              </w:rPr>
              <w:t>Portfoliobegeleiding</w:t>
            </w:r>
          </w:p>
        </w:tc>
        <w:tc>
          <w:tcPr>
            <w:tcW w:w="1843" w:type="dxa"/>
          </w:tcPr>
          <w:p w14:paraId="2350366E" w14:textId="65066F14" w:rsidR="002F222B" w:rsidRPr="0090734B" w:rsidRDefault="0098709C" w:rsidP="0098709C">
            <w:pPr>
              <w:spacing w:line="276" w:lineRule="auto"/>
              <w:jc w:val="right"/>
              <w:rPr>
                <w:rFonts w:cs="Segoe UI"/>
                <w:szCs w:val="20"/>
              </w:rPr>
            </w:pPr>
            <w:r>
              <w:rPr>
                <w:rFonts w:cs="Segoe UI"/>
                <w:szCs w:val="20"/>
              </w:rPr>
              <w:t xml:space="preserve">Totaal: </w:t>
            </w:r>
            <w:r w:rsidR="002D431C">
              <w:rPr>
                <w:rFonts w:cs="Segoe UI"/>
                <w:szCs w:val="20"/>
              </w:rPr>
              <w:t>10</w:t>
            </w:r>
            <w:r w:rsidR="00CC019E">
              <w:rPr>
                <w:rFonts w:cs="Segoe UI"/>
                <w:szCs w:val="20"/>
              </w:rPr>
              <w:t>9</w:t>
            </w:r>
            <w:r w:rsidR="002D431C">
              <w:rPr>
                <w:rFonts w:cs="Segoe UI"/>
                <w:szCs w:val="20"/>
              </w:rPr>
              <w:t>0</w:t>
            </w:r>
          </w:p>
        </w:tc>
      </w:tr>
      <w:tr w:rsidR="002F222B" w:rsidRPr="0090734B" w14:paraId="5680F240" w14:textId="77777777" w:rsidTr="00487148">
        <w:tc>
          <w:tcPr>
            <w:tcW w:w="2127" w:type="dxa"/>
            <w:shd w:val="clear" w:color="auto" w:fill="8A8A8A" w:themeFill="text2" w:themeFillTint="99"/>
          </w:tcPr>
          <w:p w14:paraId="1A3C36C3"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text2" w:themeFillTint="99"/>
          </w:tcPr>
          <w:p w14:paraId="130D8D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text2" w:themeFillTint="99"/>
          </w:tcPr>
          <w:p w14:paraId="09F311E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text2" w:themeFillTint="99"/>
          </w:tcPr>
          <w:p w14:paraId="4D037F19"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text2" w:themeFillTint="99"/>
          </w:tcPr>
          <w:p w14:paraId="1A2FBF4C"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text2" w:themeFillTint="99"/>
          </w:tcPr>
          <w:p w14:paraId="34CA7896" w14:textId="1644302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30147882" w14:textId="77777777" w:rsidTr="00487148">
        <w:tc>
          <w:tcPr>
            <w:tcW w:w="2127" w:type="dxa"/>
            <w:shd w:val="clear" w:color="auto" w:fill="auto"/>
          </w:tcPr>
          <w:p w14:paraId="2BDA6056"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3AE89F9" w14:textId="45C8B11F"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09F00148" w14:textId="0082B956"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576DE951" w14:textId="7FBEE195"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2E9CB12D" w14:textId="262A36A8"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4C45E2A4" w14:textId="4E4348E0" w:rsidR="002F222B" w:rsidRPr="0090734B" w:rsidRDefault="002F222B" w:rsidP="0098709C">
            <w:pPr>
              <w:spacing w:line="276" w:lineRule="auto"/>
              <w:jc w:val="right"/>
              <w:rPr>
                <w:rFonts w:cs="Segoe UI"/>
                <w:szCs w:val="20"/>
              </w:rPr>
            </w:pPr>
            <w:r w:rsidRPr="0090734B">
              <w:rPr>
                <w:rFonts w:cs="Segoe UI"/>
                <w:szCs w:val="20"/>
              </w:rPr>
              <w:t xml:space="preserve">BOT: </w:t>
            </w:r>
            <w:r w:rsidR="003C586A">
              <w:rPr>
                <w:rFonts w:cs="Segoe UI"/>
                <w:szCs w:val="20"/>
              </w:rPr>
              <w:t>790</w:t>
            </w:r>
          </w:p>
        </w:tc>
      </w:tr>
      <w:tr w:rsidR="002F222B" w:rsidRPr="0090734B" w14:paraId="20B9E27D" w14:textId="77777777" w:rsidTr="00487148">
        <w:tc>
          <w:tcPr>
            <w:tcW w:w="2127" w:type="dxa"/>
            <w:shd w:val="clear" w:color="auto" w:fill="auto"/>
          </w:tcPr>
          <w:p w14:paraId="1C5FDF4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25058EA5" w14:textId="1EC9523D"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613E2056"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276B7FA0"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620BE4AE"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7D50D2F4" w14:textId="456C7E96"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300</w:t>
            </w:r>
          </w:p>
        </w:tc>
      </w:tr>
      <w:tr w:rsidR="002F222B" w:rsidRPr="0090734B" w14:paraId="175782FA" w14:textId="77777777" w:rsidTr="00487148">
        <w:tc>
          <w:tcPr>
            <w:tcW w:w="2127" w:type="dxa"/>
            <w:shd w:val="clear" w:color="auto" w:fill="auto"/>
          </w:tcPr>
          <w:p w14:paraId="16329507" w14:textId="77777777" w:rsidR="002F222B" w:rsidRPr="0090734B" w:rsidRDefault="002F222B" w:rsidP="00EC6C47">
            <w:pPr>
              <w:spacing w:line="276" w:lineRule="auto"/>
              <w:rPr>
                <w:rFonts w:cs="Segoe UI"/>
                <w:szCs w:val="20"/>
              </w:rPr>
            </w:pPr>
            <w:r w:rsidRPr="0090734B">
              <w:rPr>
                <w:rFonts w:cs="Segoe UI"/>
                <w:szCs w:val="20"/>
              </w:rPr>
              <w:t>Onderdelen:</w:t>
            </w:r>
          </w:p>
          <w:p w14:paraId="2D8BE930" w14:textId="77777777" w:rsidR="002F222B" w:rsidRPr="0090734B" w:rsidRDefault="002F222B" w:rsidP="00EC6C47">
            <w:pPr>
              <w:spacing w:line="276" w:lineRule="auto"/>
              <w:rPr>
                <w:rFonts w:cs="Segoe UI"/>
                <w:szCs w:val="20"/>
              </w:rPr>
            </w:pPr>
          </w:p>
        </w:tc>
        <w:tc>
          <w:tcPr>
            <w:tcW w:w="2516" w:type="dxa"/>
            <w:shd w:val="clear" w:color="auto" w:fill="auto"/>
          </w:tcPr>
          <w:p w14:paraId="6B7DA064" w14:textId="61C789C3" w:rsidR="002F222B" w:rsidRPr="0090734B" w:rsidRDefault="003C586A" w:rsidP="0098709C">
            <w:pPr>
              <w:spacing w:line="276" w:lineRule="auto"/>
              <w:rPr>
                <w:rFonts w:cs="Segoe UI"/>
                <w:szCs w:val="20"/>
              </w:rPr>
            </w:pPr>
            <w:r>
              <w:rPr>
                <w:rFonts w:cs="Segoe UI"/>
                <w:szCs w:val="20"/>
              </w:rPr>
              <w:t>Portfoliobegeleiding</w:t>
            </w:r>
          </w:p>
        </w:tc>
        <w:tc>
          <w:tcPr>
            <w:tcW w:w="2516" w:type="dxa"/>
            <w:shd w:val="clear" w:color="auto" w:fill="auto"/>
          </w:tcPr>
          <w:p w14:paraId="4D7F00E2" w14:textId="651B635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1C51AEF4" w14:textId="7B1622D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04B179BF" w14:textId="7ECB875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1843" w:type="dxa"/>
          </w:tcPr>
          <w:p w14:paraId="27984338" w14:textId="2D05F99C" w:rsidR="002F222B" w:rsidRPr="0090734B" w:rsidRDefault="0098709C" w:rsidP="0098709C">
            <w:pPr>
              <w:spacing w:line="276" w:lineRule="auto"/>
              <w:jc w:val="right"/>
              <w:rPr>
                <w:rFonts w:cs="Segoe UI"/>
                <w:szCs w:val="20"/>
              </w:rPr>
            </w:pPr>
            <w:r>
              <w:rPr>
                <w:rFonts w:cs="Segoe UI"/>
                <w:szCs w:val="20"/>
              </w:rPr>
              <w:t>Totaal:</w:t>
            </w:r>
            <w:r w:rsidR="003C586A">
              <w:rPr>
                <w:rFonts w:cs="Segoe UI"/>
                <w:szCs w:val="20"/>
              </w:rPr>
              <w:t xml:space="preserve"> 10</w:t>
            </w:r>
            <w:r w:rsidR="00CC019E">
              <w:rPr>
                <w:rFonts w:cs="Segoe UI"/>
                <w:szCs w:val="20"/>
              </w:rPr>
              <w:t>9</w:t>
            </w:r>
            <w:r w:rsidR="003C586A">
              <w:rPr>
                <w:rFonts w:cs="Segoe UI"/>
                <w:szCs w:val="20"/>
              </w:rPr>
              <w:t>0</w:t>
            </w:r>
            <w:r>
              <w:rPr>
                <w:rFonts w:cs="Segoe UI"/>
                <w:szCs w:val="20"/>
              </w:rPr>
              <w:t xml:space="preserve"> </w:t>
            </w:r>
          </w:p>
        </w:tc>
      </w:tr>
      <w:tr w:rsidR="002F222B" w:rsidRPr="0090734B" w14:paraId="3FA37FE8" w14:textId="77777777" w:rsidTr="00487148">
        <w:tc>
          <w:tcPr>
            <w:tcW w:w="2127" w:type="dxa"/>
            <w:shd w:val="clear" w:color="auto" w:fill="8A8A8A" w:themeFill="text2" w:themeFillTint="99"/>
          </w:tcPr>
          <w:p w14:paraId="50C0744E" w14:textId="77777777" w:rsidR="002F222B" w:rsidRPr="0090734B" w:rsidRDefault="002F222B" w:rsidP="00EC6C47">
            <w:pPr>
              <w:spacing w:line="276" w:lineRule="auto"/>
              <w:rPr>
                <w:rFonts w:cs="Segoe UI"/>
                <w:color w:val="FFFFFF"/>
                <w:szCs w:val="20"/>
              </w:rPr>
            </w:pPr>
            <w:r w:rsidRPr="0090734B">
              <w:rPr>
                <w:rFonts w:cs="Segoe UI"/>
                <w:color w:val="FFFFFF"/>
                <w:szCs w:val="20"/>
              </w:rPr>
              <w:lastRenderedPageBreak/>
              <w:t>Leerjaar 3</w:t>
            </w:r>
          </w:p>
        </w:tc>
        <w:tc>
          <w:tcPr>
            <w:tcW w:w="2516" w:type="dxa"/>
            <w:shd w:val="clear" w:color="auto" w:fill="8A8A8A" w:themeFill="text2" w:themeFillTint="99"/>
          </w:tcPr>
          <w:p w14:paraId="023AAD6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text2" w:themeFillTint="99"/>
          </w:tcPr>
          <w:p w14:paraId="201C07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text2" w:themeFillTint="99"/>
          </w:tcPr>
          <w:p w14:paraId="6E51644D"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text2" w:themeFillTint="99"/>
          </w:tcPr>
          <w:p w14:paraId="4381BF74"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text2" w:themeFillTint="99"/>
          </w:tcPr>
          <w:p w14:paraId="639AAB1E" w14:textId="45C9A969"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 xml:space="preserve">: </w:t>
            </w:r>
          </w:p>
        </w:tc>
      </w:tr>
      <w:tr w:rsidR="002F222B" w:rsidRPr="0090734B" w14:paraId="2E06F278" w14:textId="77777777" w:rsidTr="00487148">
        <w:tc>
          <w:tcPr>
            <w:tcW w:w="2127" w:type="dxa"/>
            <w:shd w:val="clear" w:color="auto" w:fill="auto"/>
          </w:tcPr>
          <w:p w14:paraId="7E6EB13B"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7922F59" w14:textId="2DD919AE"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3E2F608B" w14:textId="0B6C4B4E"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3A978E09" w14:textId="36482192"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6330CB6E" w14:textId="725A1D7C"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61F924D5" w14:textId="638ECDF5"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580 </w:t>
            </w:r>
            <w:r w:rsidRPr="0090734B">
              <w:rPr>
                <w:rFonts w:cs="Segoe UI"/>
                <w:szCs w:val="20"/>
              </w:rPr>
              <w:t xml:space="preserve"> </w:t>
            </w:r>
          </w:p>
        </w:tc>
      </w:tr>
      <w:tr w:rsidR="002F222B" w:rsidRPr="0090734B" w14:paraId="212AEA16" w14:textId="77777777" w:rsidTr="00487148">
        <w:tc>
          <w:tcPr>
            <w:tcW w:w="2127" w:type="dxa"/>
            <w:shd w:val="clear" w:color="auto" w:fill="auto"/>
          </w:tcPr>
          <w:p w14:paraId="5B90BF6E"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5B0CD6FF"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6A0CE07" w14:textId="7F78AB5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320CB0C5" w14:textId="27D3CEA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2BE64152"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3B64B2C4" w14:textId="54257EFE"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600  </w:t>
            </w:r>
          </w:p>
        </w:tc>
      </w:tr>
      <w:tr w:rsidR="002F222B" w:rsidRPr="0090734B" w14:paraId="2F843757" w14:textId="77777777" w:rsidTr="00487148">
        <w:tc>
          <w:tcPr>
            <w:tcW w:w="2127" w:type="dxa"/>
            <w:shd w:val="clear" w:color="auto" w:fill="auto"/>
          </w:tcPr>
          <w:p w14:paraId="06632284" w14:textId="77777777" w:rsidR="002F222B" w:rsidRPr="0090734B" w:rsidRDefault="002F222B" w:rsidP="00EC6C47">
            <w:pPr>
              <w:spacing w:line="276" w:lineRule="auto"/>
              <w:rPr>
                <w:rFonts w:cs="Segoe UI"/>
                <w:szCs w:val="20"/>
              </w:rPr>
            </w:pPr>
            <w:r w:rsidRPr="0090734B">
              <w:rPr>
                <w:rFonts w:cs="Segoe UI"/>
                <w:szCs w:val="20"/>
              </w:rPr>
              <w:t>Onderdelen:</w:t>
            </w:r>
          </w:p>
          <w:p w14:paraId="242FD13C" w14:textId="77777777" w:rsidR="002F222B" w:rsidRPr="0090734B" w:rsidRDefault="002F222B" w:rsidP="00EC6C47">
            <w:pPr>
              <w:spacing w:line="276" w:lineRule="auto"/>
              <w:rPr>
                <w:rFonts w:cs="Segoe UI"/>
                <w:szCs w:val="20"/>
              </w:rPr>
            </w:pPr>
          </w:p>
        </w:tc>
        <w:tc>
          <w:tcPr>
            <w:tcW w:w="2516" w:type="dxa"/>
            <w:shd w:val="clear" w:color="auto" w:fill="auto"/>
          </w:tcPr>
          <w:p w14:paraId="597AB5E0" w14:textId="637AE688"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53A02C5D" w14:textId="7B64633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42D2CB65" w14:textId="3F7B5E73"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2BD1B2D7" w14:textId="0BEBA3DE" w:rsidR="002F222B" w:rsidRPr="0090734B" w:rsidRDefault="003C586A" w:rsidP="0098709C">
            <w:pPr>
              <w:spacing w:line="276" w:lineRule="auto"/>
              <w:rPr>
                <w:rFonts w:cs="Segoe UI"/>
                <w:szCs w:val="20"/>
              </w:rPr>
            </w:pPr>
            <w:proofErr w:type="spellStart"/>
            <w:r>
              <w:rPr>
                <w:rFonts w:cs="Segoe UI"/>
                <w:szCs w:val="20"/>
              </w:rPr>
              <w:t>nnb</w:t>
            </w:r>
            <w:proofErr w:type="spellEnd"/>
            <w:r>
              <w:rPr>
                <w:rFonts w:cs="Segoe UI"/>
                <w:szCs w:val="20"/>
              </w:rPr>
              <w:t xml:space="preserve"> </w:t>
            </w:r>
          </w:p>
        </w:tc>
        <w:tc>
          <w:tcPr>
            <w:tcW w:w="1843" w:type="dxa"/>
          </w:tcPr>
          <w:p w14:paraId="26C6B115" w14:textId="4A7F86CD" w:rsidR="002F222B" w:rsidRPr="0090734B" w:rsidRDefault="0098709C" w:rsidP="0098709C">
            <w:pPr>
              <w:spacing w:line="276" w:lineRule="auto"/>
              <w:jc w:val="right"/>
              <w:rPr>
                <w:rFonts w:cs="Segoe UI"/>
                <w:szCs w:val="20"/>
              </w:rPr>
            </w:pPr>
            <w:r>
              <w:rPr>
                <w:rFonts w:cs="Segoe UI"/>
                <w:szCs w:val="20"/>
              </w:rPr>
              <w:t>Totaal:</w:t>
            </w:r>
            <w:r w:rsidR="00CC019E">
              <w:rPr>
                <w:rFonts w:cs="Segoe UI"/>
                <w:szCs w:val="20"/>
              </w:rPr>
              <w:t xml:space="preserve"> 1180</w:t>
            </w:r>
            <w:r>
              <w:rPr>
                <w:rFonts w:cs="Segoe UI"/>
                <w:szCs w:val="20"/>
              </w:rPr>
              <w:t xml:space="preserve"> </w:t>
            </w:r>
          </w:p>
        </w:tc>
      </w:tr>
      <w:tr w:rsidR="002F222B" w:rsidRPr="0090734B" w14:paraId="0FF8F83F" w14:textId="77777777" w:rsidTr="00487148">
        <w:tc>
          <w:tcPr>
            <w:tcW w:w="12191" w:type="dxa"/>
            <w:gridSpan w:val="5"/>
            <w:shd w:val="clear" w:color="auto" w:fill="8A8A8A" w:themeFill="text2" w:themeFillTint="99"/>
          </w:tcPr>
          <w:p w14:paraId="5F58FEFB" w14:textId="77777777" w:rsidR="002F222B" w:rsidRPr="0090734B" w:rsidRDefault="002F222B" w:rsidP="00EC6C47">
            <w:pPr>
              <w:spacing w:line="276" w:lineRule="auto"/>
              <w:jc w:val="center"/>
              <w:rPr>
                <w:rFonts w:cs="Segoe UI"/>
                <w:color w:val="FFFFFF"/>
                <w:szCs w:val="20"/>
              </w:rPr>
            </w:pPr>
          </w:p>
        </w:tc>
        <w:tc>
          <w:tcPr>
            <w:tcW w:w="1843" w:type="dxa"/>
            <w:shd w:val="clear" w:color="auto" w:fill="8A8A8A" w:themeFill="text2" w:themeFillTint="99"/>
          </w:tcPr>
          <w:p w14:paraId="743AD48C" w14:textId="5080416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opleiding</w:t>
            </w:r>
            <w:r w:rsidRPr="0090734B">
              <w:rPr>
                <w:rFonts w:cs="Segoe UI"/>
                <w:color w:val="FFFFFF"/>
                <w:szCs w:val="20"/>
              </w:rPr>
              <w:t>:</w:t>
            </w:r>
          </w:p>
        </w:tc>
      </w:tr>
      <w:tr w:rsidR="002F222B" w:rsidRPr="0090734B" w14:paraId="680F6C2E" w14:textId="77777777" w:rsidTr="009F3210">
        <w:trPr>
          <w:trHeight w:val="262"/>
        </w:trPr>
        <w:tc>
          <w:tcPr>
            <w:tcW w:w="12191" w:type="dxa"/>
            <w:gridSpan w:val="5"/>
            <w:shd w:val="clear" w:color="auto" w:fill="auto"/>
          </w:tcPr>
          <w:p w14:paraId="5D584640" w14:textId="10BD2F83" w:rsidR="002F222B" w:rsidRPr="002D6200" w:rsidRDefault="002F222B" w:rsidP="00A46493">
            <w:pPr>
              <w:spacing w:line="276" w:lineRule="auto"/>
              <w:jc w:val="right"/>
              <w:rPr>
                <w:rFonts w:cs="Segoe UI"/>
                <w:szCs w:val="20"/>
              </w:rPr>
            </w:pPr>
          </w:p>
        </w:tc>
        <w:tc>
          <w:tcPr>
            <w:tcW w:w="1843" w:type="dxa"/>
            <w:shd w:val="clear" w:color="auto" w:fill="auto"/>
          </w:tcPr>
          <w:p w14:paraId="7B5E3475" w14:textId="696F2771" w:rsidR="00670C8F" w:rsidRPr="002D6200" w:rsidRDefault="002D6200" w:rsidP="0098709C">
            <w:pPr>
              <w:spacing w:line="276" w:lineRule="auto"/>
              <w:jc w:val="right"/>
              <w:rPr>
                <w:rFonts w:cs="Segoe UI"/>
                <w:szCs w:val="20"/>
              </w:rPr>
            </w:pPr>
            <w:r w:rsidRPr="002D6200">
              <w:rPr>
                <w:rFonts w:cs="Segoe UI"/>
                <w:szCs w:val="20"/>
              </w:rPr>
              <w:t>BOT:</w:t>
            </w:r>
            <w:r w:rsidR="003C586A">
              <w:rPr>
                <w:rFonts w:cs="Segoe UI"/>
                <w:szCs w:val="20"/>
              </w:rPr>
              <w:t xml:space="preserve"> 2160</w:t>
            </w:r>
          </w:p>
        </w:tc>
      </w:tr>
      <w:tr w:rsidR="004E1CBB" w:rsidRPr="0090734B" w14:paraId="0CA2E310" w14:textId="77777777" w:rsidTr="009F3210">
        <w:trPr>
          <w:trHeight w:val="297"/>
        </w:trPr>
        <w:tc>
          <w:tcPr>
            <w:tcW w:w="12191" w:type="dxa"/>
            <w:gridSpan w:val="5"/>
            <w:shd w:val="clear" w:color="auto" w:fill="auto"/>
          </w:tcPr>
          <w:p w14:paraId="10145CF2" w14:textId="44D46A9D" w:rsidR="004E1CBB" w:rsidRPr="002D6200" w:rsidRDefault="004E1CBB" w:rsidP="00A46493">
            <w:pPr>
              <w:spacing w:line="276" w:lineRule="auto"/>
              <w:jc w:val="right"/>
              <w:rPr>
                <w:rFonts w:cs="Segoe UI"/>
                <w:szCs w:val="20"/>
              </w:rPr>
            </w:pPr>
          </w:p>
        </w:tc>
        <w:tc>
          <w:tcPr>
            <w:tcW w:w="1843" w:type="dxa"/>
            <w:shd w:val="clear" w:color="auto" w:fill="auto"/>
          </w:tcPr>
          <w:p w14:paraId="783E6483" w14:textId="0B0BD62C" w:rsidR="004E1CBB" w:rsidRPr="002D6200" w:rsidRDefault="002D6200" w:rsidP="0098709C">
            <w:pPr>
              <w:spacing w:line="276" w:lineRule="auto"/>
              <w:jc w:val="right"/>
              <w:rPr>
                <w:rFonts w:cs="Segoe UI"/>
                <w:szCs w:val="20"/>
              </w:rPr>
            </w:pPr>
            <w:r>
              <w:rPr>
                <w:rFonts w:cs="Segoe UI"/>
                <w:szCs w:val="20"/>
              </w:rPr>
              <w:t xml:space="preserve">BPV: </w:t>
            </w:r>
            <w:r w:rsidR="003C586A">
              <w:rPr>
                <w:rFonts w:cs="Segoe UI"/>
                <w:szCs w:val="20"/>
              </w:rPr>
              <w:t>1200</w:t>
            </w:r>
          </w:p>
        </w:tc>
      </w:tr>
      <w:tr w:rsidR="004E1CBB" w:rsidRPr="0090734B" w14:paraId="6A876231" w14:textId="77777777" w:rsidTr="009F3210">
        <w:trPr>
          <w:trHeight w:val="200"/>
        </w:trPr>
        <w:tc>
          <w:tcPr>
            <w:tcW w:w="12191" w:type="dxa"/>
            <w:gridSpan w:val="5"/>
            <w:shd w:val="clear" w:color="auto" w:fill="auto"/>
          </w:tcPr>
          <w:p w14:paraId="0F01DC0D" w14:textId="6474F4B0" w:rsidR="004E1CBB" w:rsidRPr="002D6200" w:rsidRDefault="004E1CBB" w:rsidP="00A46493">
            <w:pPr>
              <w:spacing w:line="276" w:lineRule="auto"/>
              <w:jc w:val="right"/>
              <w:rPr>
                <w:rFonts w:cs="Segoe UI"/>
                <w:szCs w:val="20"/>
              </w:rPr>
            </w:pPr>
          </w:p>
        </w:tc>
        <w:tc>
          <w:tcPr>
            <w:tcW w:w="1843" w:type="dxa"/>
            <w:shd w:val="clear" w:color="auto" w:fill="auto"/>
          </w:tcPr>
          <w:p w14:paraId="5563A395" w14:textId="33675DA0" w:rsidR="004E1CBB" w:rsidRPr="002D6200" w:rsidRDefault="0098709C" w:rsidP="0098709C">
            <w:pPr>
              <w:spacing w:line="276" w:lineRule="auto"/>
              <w:jc w:val="right"/>
              <w:rPr>
                <w:rFonts w:cs="Segoe UI"/>
                <w:szCs w:val="20"/>
              </w:rPr>
            </w:pPr>
            <w:r>
              <w:rPr>
                <w:rFonts w:cs="Segoe UI"/>
                <w:szCs w:val="20"/>
              </w:rPr>
              <w:t>Totaal:</w:t>
            </w:r>
            <w:r w:rsidR="004B4687">
              <w:rPr>
                <w:rFonts w:cs="Segoe UI"/>
                <w:szCs w:val="20"/>
              </w:rPr>
              <w:t xml:space="preserve"> 3360</w:t>
            </w:r>
            <w:r>
              <w:rPr>
                <w:rFonts w:cs="Segoe UI"/>
                <w:szCs w:val="20"/>
              </w:rPr>
              <w:t xml:space="preserve"> </w:t>
            </w:r>
          </w:p>
        </w:tc>
      </w:tr>
    </w:tbl>
    <w:p w14:paraId="32B60E55" w14:textId="77777777" w:rsidR="002F222B" w:rsidRPr="002C7ECD" w:rsidRDefault="002F222B" w:rsidP="002F222B">
      <w:pPr>
        <w:rPr>
          <w:rFonts w:asciiTheme="minorHAnsi" w:hAnsiTheme="minorHAnsi" w:cstheme="minorHAnsi"/>
          <w:sz w:val="22"/>
        </w:rPr>
      </w:pPr>
    </w:p>
    <w:p w14:paraId="0D50A2C2" w14:textId="77777777" w:rsidR="002F222B" w:rsidRPr="0090734B" w:rsidRDefault="002F222B" w:rsidP="002F222B">
      <w:pPr>
        <w:rPr>
          <w:rFonts w:cs="Segoe UI"/>
          <w:sz w:val="22"/>
        </w:rPr>
      </w:pPr>
      <w:r w:rsidRPr="0090734B">
        <w:rPr>
          <w:rFonts w:cs="Segoe UI"/>
          <w:sz w:val="22"/>
        </w:rPr>
        <w:t xml:space="preserve">*  BOT = begeleide onderwijstijd </w:t>
      </w:r>
    </w:p>
    <w:p w14:paraId="698091B7" w14:textId="77777777" w:rsidR="002F222B" w:rsidRPr="0090734B" w:rsidRDefault="002F222B" w:rsidP="002F222B">
      <w:pPr>
        <w:rPr>
          <w:rFonts w:cs="Segoe UI"/>
          <w:sz w:val="22"/>
        </w:rPr>
      </w:pPr>
      <w:r w:rsidRPr="0090734B">
        <w:rPr>
          <w:rFonts w:cs="Segoe UI"/>
          <w:sz w:val="22"/>
        </w:rPr>
        <w:t>** BPV = beroepspraktijkvorming</w:t>
      </w:r>
    </w:p>
    <w:p w14:paraId="0462FDE3" w14:textId="34016187" w:rsidR="002F222B" w:rsidRDefault="002F222B" w:rsidP="002F222B">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14:paraId="3308A293" w14:textId="77777777" w:rsidR="004C240D" w:rsidRDefault="004C240D" w:rsidP="002F222B">
      <w:pPr>
        <w:rPr>
          <w:rFonts w:cs="Segoe UI"/>
          <w:sz w:val="22"/>
        </w:rPr>
      </w:pPr>
    </w:p>
    <w:p w14:paraId="732D0F55" w14:textId="5B29DB3D" w:rsidR="004C240D" w:rsidRDefault="004C240D" w:rsidP="002F222B">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14:paraId="3363461B" w14:textId="77777777" w:rsidR="00E55602" w:rsidRDefault="00E55602" w:rsidP="002F222B">
      <w:pPr>
        <w:rPr>
          <w:rFonts w:cs="Segoe UI"/>
          <w:sz w:val="22"/>
        </w:rPr>
      </w:pPr>
    </w:p>
    <w:p w14:paraId="50DB2DFC" w14:textId="77777777" w:rsidR="00E55602" w:rsidRPr="0090734B" w:rsidRDefault="00E55602" w:rsidP="002F222B">
      <w:pPr>
        <w:rPr>
          <w:rFonts w:cs="Segoe UI"/>
          <w:sz w:val="22"/>
        </w:rPr>
      </w:pPr>
    </w:p>
    <w:p w14:paraId="361F74D7" w14:textId="77777777" w:rsidR="002F222B" w:rsidRDefault="002F222B" w:rsidP="002F222B">
      <w:pPr>
        <w:rPr>
          <w:rFonts w:cs="Segoe UI"/>
          <w:sz w:val="22"/>
        </w:rPr>
      </w:pPr>
    </w:p>
    <w:p w14:paraId="19B95730" w14:textId="77777777" w:rsidR="0090734B" w:rsidRPr="0090734B" w:rsidRDefault="0090734B" w:rsidP="002F222B">
      <w:pPr>
        <w:rPr>
          <w:rFonts w:cs="Segoe UI"/>
          <w:sz w:val="22"/>
        </w:rPr>
      </w:pPr>
    </w:p>
    <w:p w14:paraId="10A887BE" w14:textId="14AFF913" w:rsidR="00EB6F01" w:rsidRPr="001C6A0B" w:rsidRDefault="00EB6F01" w:rsidP="001C6A0B"/>
    <w:sectPr w:rsidR="00EB6F01" w:rsidRPr="001C6A0B"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7C49" w14:textId="77777777" w:rsidR="00A52448" w:rsidRDefault="00A52448" w:rsidP="00D17524">
      <w:pPr>
        <w:spacing w:line="240" w:lineRule="auto"/>
      </w:pPr>
      <w:r>
        <w:separator/>
      </w:r>
    </w:p>
  </w:endnote>
  <w:endnote w:type="continuationSeparator" w:id="0">
    <w:p w14:paraId="149CD8C4" w14:textId="77777777" w:rsidR="00A52448" w:rsidRDefault="00A52448"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1C85" w14:textId="77777777" w:rsidR="00A52448" w:rsidRDefault="00A52448" w:rsidP="00D17524">
      <w:pPr>
        <w:spacing w:line="240" w:lineRule="auto"/>
      </w:pPr>
      <w:r>
        <w:separator/>
      </w:r>
    </w:p>
  </w:footnote>
  <w:footnote w:type="continuationSeparator" w:id="0">
    <w:p w14:paraId="07DFCB3A" w14:textId="77777777" w:rsidR="00A52448" w:rsidRDefault="00A52448"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C57"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C36E5B"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5755" w14:textId="5C1DC1E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48A595"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ascii="Calibri" w:hAnsi="Calibri" w:hint="default"/>
      </w:rPr>
    </w:lvl>
    <w:lvl w:ilvl="1" w:tplc="EE44478A">
      <w:start w:val="1"/>
      <w:numFmt w:val="bullet"/>
      <w:lvlText w:val="o"/>
      <w:lvlJc w:val="left"/>
      <w:pPr>
        <w:ind w:left="1440" w:hanging="360"/>
      </w:pPr>
      <w:rPr>
        <w:rFonts w:ascii="Courier New" w:hAnsi="Courier New" w:hint="default"/>
      </w:rPr>
    </w:lvl>
    <w:lvl w:ilvl="2" w:tplc="0B2A9CE2">
      <w:start w:val="1"/>
      <w:numFmt w:val="bullet"/>
      <w:lvlText w:val=""/>
      <w:lvlJc w:val="left"/>
      <w:pPr>
        <w:ind w:left="2160" w:hanging="360"/>
      </w:pPr>
      <w:rPr>
        <w:rFonts w:ascii="Wingdings" w:hAnsi="Wingdings" w:hint="default"/>
      </w:rPr>
    </w:lvl>
    <w:lvl w:ilvl="3" w:tplc="F4B0CF7E">
      <w:start w:val="1"/>
      <w:numFmt w:val="bullet"/>
      <w:lvlText w:val=""/>
      <w:lvlJc w:val="left"/>
      <w:pPr>
        <w:ind w:left="2880" w:hanging="360"/>
      </w:pPr>
      <w:rPr>
        <w:rFonts w:ascii="Symbol" w:hAnsi="Symbol" w:hint="default"/>
      </w:rPr>
    </w:lvl>
    <w:lvl w:ilvl="4" w:tplc="ABDC9AF0">
      <w:start w:val="1"/>
      <w:numFmt w:val="bullet"/>
      <w:lvlText w:val="o"/>
      <w:lvlJc w:val="left"/>
      <w:pPr>
        <w:ind w:left="3600" w:hanging="360"/>
      </w:pPr>
      <w:rPr>
        <w:rFonts w:ascii="Courier New" w:hAnsi="Courier New" w:hint="default"/>
      </w:rPr>
    </w:lvl>
    <w:lvl w:ilvl="5" w:tplc="872E4FF6">
      <w:start w:val="1"/>
      <w:numFmt w:val="bullet"/>
      <w:lvlText w:val=""/>
      <w:lvlJc w:val="left"/>
      <w:pPr>
        <w:ind w:left="4320" w:hanging="360"/>
      </w:pPr>
      <w:rPr>
        <w:rFonts w:ascii="Wingdings" w:hAnsi="Wingdings" w:hint="default"/>
      </w:rPr>
    </w:lvl>
    <w:lvl w:ilvl="6" w:tplc="1D14D4FA">
      <w:start w:val="1"/>
      <w:numFmt w:val="bullet"/>
      <w:lvlText w:val=""/>
      <w:lvlJc w:val="left"/>
      <w:pPr>
        <w:ind w:left="5040" w:hanging="360"/>
      </w:pPr>
      <w:rPr>
        <w:rFonts w:ascii="Symbol" w:hAnsi="Symbol" w:hint="default"/>
      </w:rPr>
    </w:lvl>
    <w:lvl w:ilvl="7" w:tplc="0E868EF2">
      <w:start w:val="1"/>
      <w:numFmt w:val="bullet"/>
      <w:lvlText w:val="o"/>
      <w:lvlJc w:val="left"/>
      <w:pPr>
        <w:ind w:left="5760" w:hanging="360"/>
      </w:pPr>
      <w:rPr>
        <w:rFonts w:ascii="Courier New" w:hAnsi="Courier New" w:hint="default"/>
      </w:rPr>
    </w:lvl>
    <w:lvl w:ilvl="8" w:tplc="43C2BF9A">
      <w:start w:val="1"/>
      <w:numFmt w:val="bullet"/>
      <w:lvlText w:val=""/>
      <w:lvlJc w:val="left"/>
      <w:pPr>
        <w:ind w:left="6480" w:hanging="360"/>
      </w:pPr>
      <w:rPr>
        <w:rFonts w:ascii="Wingdings" w:hAnsi="Wingdings" w:hint="default"/>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ascii="Calibri" w:hAnsi="Calibri" w:hint="default"/>
      </w:rPr>
    </w:lvl>
    <w:lvl w:ilvl="1" w:tplc="F9C8F42A">
      <w:start w:val="1"/>
      <w:numFmt w:val="bullet"/>
      <w:lvlText w:val="o"/>
      <w:lvlJc w:val="left"/>
      <w:pPr>
        <w:ind w:left="1440" w:hanging="360"/>
      </w:pPr>
      <w:rPr>
        <w:rFonts w:ascii="Courier New" w:hAnsi="Courier New" w:hint="default"/>
      </w:rPr>
    </w:lvl>
    <w:lvl w:ilvl="2" w:tplc="85A48E02">
      <w:start w:val="1"/>
      <w:numFmt w:val="bullet"/>
      <w:lvlText w:val=""/>
      <w:lvlJc w:val="left"/>
      <w:pPr>
        <w:ind w:left="2160" w:hanging="360"/>
      </w:pPr>
      <w:rPr>
        <w:rFonts w:ascii="Wingdings" w:hAnsi="Wingdings" w:hint="default"/>
      </w:rPr>
    </w:lvl>
    <w:lvl w:ilvl="3" w:tplc="80943B04">
      <w:start w:val="1"/>
      <w:numFmt w:val="bullet"/>
      <w:lvlText w:val=""/>
      <w:lvlJc w:val="left"/>
      <w:pPr>
        <w:ind w:left="2880" w:hanging="360"/>
      </w:pPr>
      <w:rPr>
        <w:rFonts w:ascii="Symbol" w:hAnsi="Symbol" w:hint="default"/>
      </w:rPr>
    </w:lvl>
    <w:lvl w:ilvl="4" w:tplc="8FD68BE6">
      <w:start w:val="1"/>
      <w:numFmt w:val="bullet"/>
      <w:lvlText w:val="o"/>
      <w:lvlJc w:val="left"/>
      <w:pPr>
        <w:ind w:left="3600" w:hanging="360"/>
      </w:pPr>
      <w:rPr>
        <w:rFonts w:ascii="Courier New" w:hAnsi="Courier New" w:hint="default"/>
      </w:rPr>
    </w:lvl>
    <w:lvl w:ilvl="5" w:tplc="72665026">
      <w:start w:val="1"/>
      <w:numFmt w:val="bullet"/>
      <w:lvlText w:val=""/>
      <w:lvlJc w:val="left"/>
      <w:pPr>
        <w:ind w:left="4320" w:hanging="360"/>
      </w:pPr>
      <w:rPr>
        <w:rFonts w:ascii="Wingdings" w:hAnsi="Wingdings" w:hint="default"/>
      </w:rPr>
    </w:lvl>
    <w:lvl w:ilvl="6" w:tplc="1B42FDE2">
      <w:start w:val="1"/>
      <w:numFmt w:val="bullet"/>
      <w:lvlText w:val=""/>
      <w:lvlJc w:val="left"/>
      <w:pPr>
        <w:ind w:left="5040" w:hanging="360"/>
      </w:pPr>
      <w:rPr>
        <w:rFonts w:ascii="Symbol" w:hAnsi="Symbol" w:hint="default"/>
      </w:rPr>
    </w:lvl>
    <w:lvl w:ilvl="7" w:tplc="8E444B5C">
      <w:start w:val="1"/>
      <w:numFmt w:val="bullet"/>
      <w:lvlText w:val="o"/>
      <w:lvlJc w:val="left"/>
      <w:pPr>
        <w:ind w:left="5760" w:hanging="360"/>
      </w:pPr>
      <w:rPr>
        <w:rFonts w:ascii="Courier New" w:hAnsi="Courier New" w:hint="default"/>
      </w:rPr>
    </w:lvl>
    <w:lvl w:ilvl="8" w:tplc="99D4EA54">
      <w:start w:val="1"/>
      <w:numFmt w:val="bullet"/>
      <w:lvlText w:val=""/>
      <w:lvlJc w:val="left"/>
      <w:pPr>
        <w:ind w:left="6480" w:hanging="360"/>
      </w:pPr>
      <w:rPr>
        <w:rFonts w:ascii="Wingdings" w:hAnsi="Wingdings" w:hint="default"/>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ascii="Calibri" w:hAnsi="Calibri" w:hint="default"/>
      </w:rPr>
    </w:lvl>
    <w:lvl w:ilvl="1" w:tplc="D87A813A">
      <w:start w:val="1"/>
      <w:numFmt w:val="bullet"/>
      <w:lvlText w:val="o"/>
      <w:lvlJc w:val="left"/>
      <w:pPr>
        <w:ind w:left="1440" w:hanging="360"/>
      </w:pPr>
      <w:rPr>
        <w:rFonts w:ascii="Courier New" w:hAnsi="Courier New" w:hint="default"/>
      </w:rPr>
    </w:lvl>
    <w:lvl w:ilvl="2" w:tplc="F7AABCFE">
      <w:start w:val="1"/>
      <w:numFmt w:val="bullet"/>
      <w:lvlText w:val=""/>
      <w:lvlJc w:val="left"/>
      <w:pPr>
        <w:ind w:left="2160" w:hanging="360"/>
      </w:pPr>
      <w:rPr>
        <w:rFonts w:ascii="Wingdings" w:hAnsi="Wingdings" w:hint="default"/>
      </w:rPr>
    </w:lvl>
    <w:lvl w:ilvl="3" w:tplc="F0BCF084">
      <w:start w:val="1"/>
      <w:numFmt w:val="bullet"/>
      <w:lvlText w:val=""/>
      <w:lvlJc w:val="left"/>
      <w:pPr>
        <w:ind w:left="2880" w:hanging="360"/>
      </w:pPr>
      <w:rPr>
        <w:rFonts w:ascii="Symbol" w:hAnsi="Symbol" w:hint="default"/>
      </w:rPr>
    </w:lvl>
    <w:lvl w:ilvl="4" w:tplc="C1AA0E3E">
      <w:start w:val="1"/>
      <w:numFmt w:val="bullet"/>
      <w:lvlText w:val="o"/>
      <w:lvlJc w:val="left"/>
      <w:pPr>
        <w:ind w:left="3600" w:hanging="360"/>
      </w:pPr>
      <w:rPr>
        <w:rFonts w:ascii="Courier New" w:hAnsi="Courier New" w:hint="default"/>
      </w:rPr>
    </w:lvl>
    <w:lvl w:ilvl="5" w:tplc="CB4E1E1C">
      <w:start w:val="1"/>
      <w:numFmt w:val="bullet"/>
      <w:lvlText w:val=""/>
      <w:lvlJc w:val="left"/>
      <w:pPr>
        <w:ind w:left="4320" w:hanging="360"/>
      </w:pPr>
      <w:rPr>
        <w:rFonts w:ascii="Wingdings" w:hAnsi="Wingdings" w:hint="default"/>
      </w:rPr>
    </w:lvl>
    <w:lvl w:ilvl="6" w:tplc="58C6F8F0">
      <w:start w:val="1"/>
      <w:numFmt w:val="bullet"/>
      <w:lvlText w:val=""/>
      <w:lvlJc w:val="left"/>
      <w:pPr>
        <w:ind w:left="5040" w:hanging="360"/>
      </w:pPr>
      <w:rPr>
        <w:rFonts w:ascii="Symbol" w:hAnsi="Symbol" w:hint="default"/>
      </w:rPr>
    </w:lvl>
    <w:lvl w:ilvl="7" w:tplc="BC908138">
      <w:start w:val="1"/>
      <w:numFmt w:val="bullet"/>
      <w:lvlText w:val="o"/>
      <w:lvlJc w:val="left"/>
      <w:pPr>
        <w:ind w:left="5760" w:hanging="360"/>
      </w:pPr>
      <w:rPr>
        <w:rFonts w:ascii="Courier New" w:hAnsi="Courier New" w:hint="default"/>
      </w:rPr>
    </w:lvl>
    <w:lvl w:ilvl="8" w:tplc="A2CE6642">
      <w:start w:val="1"/>
      <w:numFmt w:val="bullet"/>
      <w:lvlText w:val=""/>
      <w:lvlJc w:val="left"/>
      <w:pPr>
        <w:ind w:left="6480" w:hanging="360"/>
      </w:pPr>
      <w:rPr>
        <w:rFonts w:ascii="Wingdings" w:hAnsi="Wingdings" w:hint="default"/>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C3176"/>
    <w:rsid w:val="000D219B"/>
    <w:rsid w:val="000D7E07"/>
    <w:rsid w:val="000E239E"/>
    <w:rsid w:val="000E2D76"/>
    <w:rsid w:val="000E7701"/>
    <w:rsid w:val="001010FC"/>
    <w:rsid w:val="00104FD4"/>
    <w:rsid w:val="00106874"/>
    <w:rsid w:val="001148AB"/>
    <w:rsid w:val="00114CF2"/>
    <w:rsid w:val="001300A6"/>
    <w:rsid w:val="00154E59"/>
    <w:rsid w:val="00156BB8"/>
    <w:rsid w:val="0016264B"/>
    <w:rsid w:val="001931C6"/>
    <w:rsid w:val="001C20A5"/>
    <w:rsid w:val="001C6437"/>
    <w:rsid w:val="001C6A0B"/>
    <w:rsid w:val="001D5775"/>
    <w:rsid w:val="001E1654"/>
    <w:rsid w:val="001F44C7"/>
    <w:rsid w:val="002072B0"/>
    <w:rsid w:val="002271E0"/>
    <w:rsid w:val="00230955"/>
    <w:rsid w:val="00266BD5"/>
    <w:rsid w:val="00297095"/>
    <w:rsid w:val="002B4EBC"/>
    <w:rsid w:val="002D2B6C"/>
    <w:rsid w:val="002D431C"/>
    <w:rsid w:val="002D6200"/>
    <w:rsid w:val="002E1B48"/>
    <w:rsid w:val="002F222B"/>
    <w:rsid w:val="002F4BC3"/>
    <w:rsid w:val="00300E5F"/>
    <w:rsid w:val="003041C0"/>
    <w:rsid w:val="003113DB"/>
    <w:rsid w:val="00337CD2"/>
    <w:rsid w:val="00380A33"/>
    <w:rsid w:val="00381BB8"/>
    <w:rsid w:val="00394C2C"/>
    <w:rsid w:val="003A508E"/>
    <w:rsid w:val="003C30CC"/>
    <w:rsid w:val="003C586A"/>
    <w:rsid w:val="003C7527"/>
    <w:rsid w:val="003D5F39"/>
    <w:rsid w:val="003E27FE"/>
    <w:rsid w:val="003E29C8"/>
    <w:rsid w:val="003E4325"/>
    <w:rsid w:val="003F61A5"/>
    <w:rsid w:val="00401112"/>
    <w:rsid w:val="0040492D"/>
    <w:rsid w:val="0042652C"/>
    <w:rsid w:val="00445E32"/>
    <w:rsid w:val="0045292C"/>
    <w:rsid w:val="00452954"/>
    <w:rsid w:val="004632BB"/>
    <w:rsid w:val="00470A26"/>
    <w:rsid w:val="00475E9E"/>
    <w:rsid w:val="00487148"/>
    <w:rsid w:val="004B4687"/>
    <w:rsid w:val="004B4B78"/>
    <w:rsid w:val="004C240D"/>
    <w:rsid w:val="004E1C95"/>
    <w:rsid w:val="004E1CBB"/>
    <w:rsid w:val="004E3602"/>
    <w:rsid w:val="004F121B"/>
    <w:rsid w:val="0053231C"/>
    <w:rsid w:val="00546D45"/>
    <w:rsid w:val="00555D8B"/>
    <w:rsid w:val="0056045D"/>
    <w:rsid w:val="005857BD"/>
    <w:rsid w:val="00585DBC"/>
    <w:rsid w:val="005A398D"/>
    <w:rsid w:val="005C36BF"/>
    <w:rsid w:val="005E1C33"/>
    <w:rsid w:val="005E4CF3"/>
    <w:rsid w:val="005E7FC2"/>
    <w:rsid w:val="005F7416"/>
    <w:rsid w:val="00600A5B"/>
    <w:rsid w:val="0063176E"/>
    <w:rsid w:val="00651BEC"/>
    <w:rsid w:val="0065213E"/>
    <w:rsid w:val="00661EC2"/>
    <w:rsid w:val="00670C8F"/>
    <w:rsid w:val="00672C6C"/>
    <w:rsid w:val="006741D1"/>
    <w:rsid w:val="00674D2C"/>
    <w:rsid w:val="00686E18"/>
    <w:rsid w:val="006F1AF5"/>
    <w:rsid w:val="006F2F80"/>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C08A6"/>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90734B"/>
    <w:rsid w:val="00907C70"/>
    <w:rsid w:val="0093126C"/>
    <w:rsid w:val="0093191E"/>
    <w:rsid w:val="00937C30"/>
    <w:rsid w:val="00957EA2"/>
    <w:rsid w:val="00965876"/>
    <w:rsid w:val="0098098F"/>
    <w:rsid w:val="0098151D"/>
    <w:rsid w:val="0098709C"/>
    <w:rsid w:val="00987A6D"/>
    <w:rsid w:val="009A3EFB"/>
    <w:rsid w:val="009A6252"/>
    <w:rsid w:val="009A7001"/>
    <w:rsid w:val="009F3210"/>
    <w:rsid w:val="00A00A11"/>
    <w:rsid w:val="00A00F1F"/>
    <w:rsid w:val="00A120BE"/>
    <w:rsid w:val="00A1713D"/>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316DB"/>
    <w:rsid w:val="00B601E1"/>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3C91"/>
    <w:rsid w:val="00CC019E"/>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1D60"/>
    <w:rsid w:val="00EF4006"/>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24536A0E"/>
    <w:rsid w:val="2C69F0A5"/>
    <w:rsid w:val="2CF3344B"/>
    <w:rsid w:val="2DC57C54"/>
    <w:rsid w:val="363C8E5D"/>
    <w:rsid w:val="3C92A784"/>
    <w:rsid w:val="49791812"/>
    <w:rsid w:val="4B14E873"/>
    <w:rsid w:val="4CB0B8D4"/>
    <w:rsid w:val="4FE85996"/>
    <w:rsid w:val="5256D707"/>
    <w:rsid w:val="572A482A"/>
    <w:rsid w:val="57F36B7B"/>
    <w:rsid w:val="5B157A69"/>
    <w:rsid w:val="5E12ADF5"/>
    <w:rsid w:val="639452A2"/>
    <w:rsid w:val="687829B7"/>
    <w:rsid w:val="6C02A240"/>
    <w:rsid w:val="6DB79AFE"/>
    <w:rsid w:val="6F696B93"/>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eastAsiaTheme="majorEastAsia" w:hAnsiTheme="majorHAnsi"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 w:type="paragraph" w:customStyle="1" w:styleId="paragraph">
    <w:name w:val="paragraph"/>
    <w:basedOn w:val="Standaard"/>
    <w:rsid w:val="00546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46D45"/>
  </w:style>
  <w:style w:type="character" w:customStyle="1" w:styleId="scxw183704740">
    <w:name w:val="scxw183704740"/>
    <w:basedOn w:val="Standaardalinea-lettertype"/>
    <w:rsid w:val="00546D45"/>
  </w:style>
  <w:style w:type="character" w:customStyle="1" w:styleId="eop">
    <w:name w:val="eop"/>
    <w:basedOn w:val="Standaardalinea-lettertype"/>
    <w:rsid w:val="00546D45"/>
  </w:style>
  <w:style w:type="character" w:customStyle="1" w:styleId="spellingerror">
    <w:name w:val="spellingerror"/>
    <w:basedOn w:val="Standaardalinea-lettertype"/>
    <w:rsid w:val="00546D45"/>
  </w:style>
  <w:style w:type="character" w:customStyle="1" w:styleId="Kop1Char">
    <w:name w:val="Kop 1 Char"/>
    <w:basedOn w:val="Standaardalinea-lettertype"/>
    <w:link w:val="Kop1"/>
    <w:uiPriority w:val="9"/>
    <w:rsid w:val="00FD197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D197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rsid w:val="00006F6E"/>
    <w:rPr>
      <w:rFonts w:asciiTheme="majorHAnsi" w:eastAsiaTheme="majorEastAsia" w:hAnsiTheme="majorHAnsi"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4" ma:contentTypeDescription="Een nieuw document maken." ma:contentTypeScope="" ma:versionID="089e4205b5e278c3d1b771c35d3b7576">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06e52323445fa3b2ed4223cc5d896d88"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9ee9f1-8732-4d46-b70a-5bdeeaa13901" xsi:nil="true"/>
    <lcf76f155ced4ddcb4097134ff3c332f xmlns="d011308c-5597-4014-954a-58c87ae94f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73E58-3B73-425C-9238-26127025D83F}"/>
</file>

<file path=customXml/itemProps2.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3.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4.xml><?xml version="1.0" encoding="utf-8"?>
<ds:datastoreItem xmlns:ds="http://schemas.openxmlformats.org/officeDocument/2006/customXml" ds:itemID="{DBB20C8F-C962-45A9-AE08-B8D7913E1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Firda_Brief_Eduarte2_digital</Template>
  <TotalTime>0</TotalTime>
  <Pages>2</Pages>
  <Words>291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t:lpstr>
    </vt:vector>
  </TitlesOfParts>
  <Manager>RGN</Manager>
  <Company>Firda</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Albertje Plantinga</cp:lastModifiedBy>
  <cp:revision>2</cp:revision>
  <dcterms:created xsi:type="dcterms:W3CDTF">2024-06-24T07:20:00Z</dcterms:created>
  <dcterms:modified xsi:type="dcterms:W3CDTF">2024-06-24T07:20:00Z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MediaServiceImageTags">
    <vt:lpwstr/>
  </property>
</Properties>
</file>